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41" w:rsidRDefault="001E6FA2" w:rsidP="00717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17841">
        <w:rPr>
          <w:rFonts w:ascii="Times New Roman" w:hAnsi="Times New Roman" w:cs="Times New Roman"/>
          <w:sz w:val="24"/>
          <w:szCs w:val="24"/>
        </w:rPr>
        <w:t>kładamy ofertę na:</w:t>
      </w:r>
    </w:p>
    <w:p w:rsidR="005551ED" w:rsidRDefault="005551ED" w:rsidP="005551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4"/>
          <w:szCs w:val="24"/>
          <w:highlight w:val="yellow"/>
          <w:lang w:bidi="en-US"/>
        </w:rPr>
      </w:pPr>
    </w:p>
    <w:p w:rsidR="00717841" w:rsidRDefault="00E41019" w:rsidP="00C97D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>D</w:t>
      </w:r>
      <w:r w:rsidR="00644C9D" w:rsidRPr="00644C9D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 xml:space="preserve">ostawa </w:t>
      </w:r>
      <w:r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>zastawy stołowej</w:t>
      </w:r>
      <w:r w:rsidR="00644C9D" w:rsidRPr="00644C9D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 xml:space="preserve"> </w:t>
      </w:r>
      <w:r w:rsidR="00637D86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 xml:space="preserve">dla grupy II </w:t>
      </w:r>
      <w:r w:rsidR="00644C9D" w:rsidRPr="00644C9D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 xml:space="preserve">do Samorządowego Przedszkola w Andrespolu oddział filialny w Wiśniowej Górze ul. Tuszyńska 113 </w:t>
      </w:r>
      <w:bookmarkStart w:id="0" w:name="_GoBack"/>
      <w:bookmarkEnd w:id="0"/>
    </w:p>
    <w:p w:rsidR="00644C9D" w:rsidRPr="00717841" w:rsidRDefault="00644C9D" w:rsidP="00644C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:rsidR="00717841" w:rsidRP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17841" w:rsidRPr="00717841" w:rsidRDefault="00717841" w:rsidP="007178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841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1.    Nazwa wykonawcy: ………………………………………………………………………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2.    Adres wykonawcy................................................................................................................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3.    NIP......................................................................................................................................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4.    Regon..................................................................................................................................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5.    Nr rachunku bankowego.....................................................................................................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6.    Oferuję wykonanie przedmiotu zamówienia za: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Cenę netto.................................... PLN (słownie ……...............................................................)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7841">
        <w:rPr>
          <w:rFonts w:ascii="Times New Roman" w:hAnsi="Times New Roman" w:cs="Times New Roman"/>
          <w:sz w:val="24"/>
          <w:szCs w:val="24"/>
        </w:rPr>
        <w:t>podatek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VAT …………………..%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Podatek VAT............................... PLN (słownie …....................................................................)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Cenę brutto................................... </w:t>
      </w:r>
      <w:proofErr w:type="gramStart"/>
      <w:r w:rsidRPr="00717841">
        <w:rPr>
          <w:rFonts w:ascii="Times New Roman" w:hAnsi="Times New Roman" w:cs="Times New Roman"/>
          <w:sz w:val="24"/>
          <w:szCs w:val="24"/>
        </w:rPr>
        <w:t>PLN  (słownie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…..................................................................)</w:t>
      </w:r>
    </w:p>
    <w:p w:rsidR="00BE325E" w:rsidRPr="00717841" w:rsidRDefault="00717841" w:rsidP="00BE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cena obejmuje cały zakres przedmiotu określony w zapytaniu cenowym wraz z kosztami niezbędnymi do realizacji przedmiotu zamówienia.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1)</w:t>
      </w:r>
      <w:r w:rsidRPr="00717841">
        <w:rPr>
          <w:rFonts w:ascii="Times New Roman" w:hAnsi="Times New Roman" w:cs="Times New Roman"/>
          <w:sz w:val="24"/>
          <w:szCs w:val="24"/>
        </w:rPr>
        <w:tab/>
        <w:t xml:space="preserve">Oświadczam, że zapoznałem się z opisem przedmiotu zamówienia i nie wnoszę </w:t>
      </w:r>
      <w:proofErr w:type="gramStart"/>
      <w:r w:rsidRPr="00717841">
        <w:rPr>
          <w:rFonts w:ascii="Times New Roman" w:hAnsi="Times New Roman" w:cs="Times New Roman"/>
          <w:sz w:val="24"/>
          <w:szCs w:val="24"/>
        </w:rPr>
        <w:t>do  niego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:rsidR="00BE325E" w:rsidRPr="00EF46F6" w:rsidRDefault="00717841" w:rsidP="00BE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Okres </w:t>
      </w:r>
      <w:r w:rsidR="00BE325E" w:rsidRPr="00717841">
        <w:rPr>
          <w:rFonts w:ascii="Times New Roman" w:hAnsi="Times New Roman" w:cs="Times New Roman"/>
          <w:sz w:val="24"/>
          <w:szCs w:val="24"/>
        </w:rPr>
        <w:t>gwarancji</w:t>
      </w:r>
      <w:r w:rsidR="00BE325E" w:rsidRPr="00EF46F6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EF46F6">
        <w:rPr>
          <w:rFonts w:ascii="Times New Roman" w:hAnsi="Times New Roman" w:cs="Times New Roman"/>
          <w:sz w:val="24"/>
          <w:szCs w:val="24"/>
        </w:rPr>
        <w:t>..........</w:t>
      </w:r>
      <w:r w:rsidR="00BE325E" w:rsidRPr="00EF46F6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6F6">
        <w:rPr>
          <w:rFonts w:ascii="Times New Roman" w:hAnsi="Times New Roman" w:cs="Times New Roman"/>
          <w:sz w:val="24"/>
          <w:szCs w:val="24"/>
        </w:rPr>
        <w:t>3)</w:t>
      </w:r>
      <w:r w:rsidRPr="00EF46F6">
        <w:rPr>
          <w:rFonts w:ascii="Times New Roman" w:hAnsi="Times New Roman" w:cs="Times New Roman"/>
          <w:sz w:val="24"/>
          <w:szCs w:val="24"/>
        </w:rPr>
        <w:tab/>
        <w:t>Potwierdzam</w:t>
      </w:r>
      <w:proofErr w:type="gramEnd"/>
      <w:r w:rsidRPr="00EF46F6">
        <w:rPr>
          <w:rFonts w:ascii="Times New Roman" w:hAnsi="Times New Roman" w:cs="Times New Roman"/>
          <w:sz w:val="24"/>
          <w:szCs w:val="24"/>
        </w:rPr>
        <w:t xml:space="preserve"> termin realizacji z</w:t>
      </w:r>
      <w:r w:rsidR="00717841" w:rsidRPr="00EF46F6">
        <w:rPr>
          <w:rFonts w:ascii="Times New Roman" w:hAnsi="Times New Roman" w:cs="Times New Roman"/>
          <w:sz w:val="24"/>
          <w:szCs w:val="24"/>
        </w:rPr>
        <w:t>amówienia do dnia</w:t>
      </w:r>
      <w:r w:rsidR="0071390B" w:rsidRPr="00EF46F6">
        <w:rPr>
          <w:rFonts w:ascii="Times New Roman" w:hAnsi="Times New Roman" w:cs="Times New Roman"/>
          <w:sz w:val="24"/>
          <w:szCs w:val="24"/>
        </w:rPr>
        <w:t xml:space="preserve"> </w:t>
      </w:r>
      <w:r w:rsidR="009C3D62">
        <w:rPr>
          <w:rFonts w:ascii="Times New Roman" w:hAnsi="Times New Roman" w:cs="Times New Roman"/>
          <w:sz w:val="24"/>
          <w:szCs w:val="24"/>
        </w:rPr>
        <w:t>29 sierpnia</w:t>
      </w:r>
      <w:r w:rsidR="00644C9D" w:rsidRPr="00C743DD">
        <w:rPr>
          <w:rFonts w:ascii="Times New Roman" w:hAnsi="Times New Roman" w:cs="Times New Roman"/>
          <w:sz w:val="24"/>
          <w:szCs w:val="24"/>
        </w:rPr>
        <w:t xml:space="preserve"> 2014 r.</w:t>
      </w:r>
    </w:p>
    <w:p w:rsidR="00BE325E" w:rsidRDefault="00BE325E" w:rsidP="00BE32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7841">
        <w:rPr>
          <w:rFonts w:ascii="Times New Roman" w:hAnsi="Times New Roman" w:cs="Times New Roman"/>
          <w:sz w:val="24"/>
          <w:szCs w:val="24"/>
        </w:rPr>
        <w:t>4)</w:t>
      </w:r>
      <w:r w:rsidRPr="00717841">
        <w:rPr>
          <w:rFonts w:ascii="Times New Roman" w:hAnsi="Times New Roman" w:cs="Times New Roman"/>
          <w:sz w:val="24"/>
          <w:szCs w:val="24"/>
        </w:rPr>
        <w:tab/>
        <w:t>Wyrażam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zgodę na warunki płatności określone w zapytaniu cenowym.</w:t>
      </w:r>
    </w:p>
    <w:p w:rsidR="00253E8F" w:rsidRDefault="00253E8F" w:rsidP="00253E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Oświadczam, że </w:t>
      </w:r>
    </w:p>
    <w:p w:rsidR="00253E8F" w:rsidRDefault="00253E8F" w:rsidP="00253E8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wykonywania określonej w niniejszym postępowaniu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 lub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zgodnie z wymogami ustawowymi,</w:t>
      </w:r>
    </w:p>
    <w:p w:rsidR="00253E8F" w:rsidRDefault="00253E8F" w:rsidP="00253E8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wiedzę i doświadczenie, dysponuję odpowiednim potencjałem technicznym oraz osobami zdolnymi do wykonania zamówienia,</w:t>
      </w:r>
    </w:p>
    <w:p w:rsidR="00253E8F" w:rsidRDefault="00253E8F" w:rsidP="00253E8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i finansowej zapewniającej wykonanie zamówienia,</w:t>
      </w:r>
    </w:p>
    <w:p w:rsidR="00253E8F" w:rsidRDefault="00253E8F" w:rsidP="00253E8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zapoznaniu się z warunkami zamówienia akceptuję je bez zastrzeżeń oraz zdobyliśmy konieczne informacje do przygotowania oferty,</w:t>
      </w:r>
    </w:p>
    <w:p w:rsidR="00253E8F" w:rsidRDefault="00253E8F" w:rsidP="00253E8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przypadku wybrania naszej oferty do zawarcia umowy w miejscu i terminie wyznaczonym przez Zamawiającego,</w:t>
      </w:r>
    </w:p>
    <w:p w:rsidR="00253E8F" w:rsidRDefault="00253E8F" w:rsidP="00253E8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związania ofertą wynosi 30 dni od wyznaczonego dnia na składanie ofert.  </w:t>
      </w:r>
    </w:p>
    <w:p w:rsidR="00253E8F" w:rsidRDefault="00253E8F" w:rsidP="00253E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3E8F" w:rsidRDefault="00253E8F" w:rsidP="00253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Załącznikami do niniejszego formularza stanowiącymi integralną część oferty są: </w:t>
      </w:r>
    </w:p>
    <w:p w:rsidR="00253E8F" w:rsidRDefault="00253E8F" w:rsidP="00253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1/ ………………</w:t>
      </w:r>
    </w:p>
    <w:p w:rsidR="00253E8F" w:rsidRDefault="00253E8F" w:rsidP="00253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2/ ………………</w:t>
      </w:r>
    </w:p>
    <w:p w:rsidR="00253E8F" w:rsidRDefault="00253E8F" w:rsidP="00BE325E">
      <w:pPr>
        <w:rPr>
          <w:rFonts w:ascii="Times New Roman" w:hAnsi="Times New Roman" w:cs="Times New Roman"/>
          <w:sz w:val="24"/>
          <w:szCs w:val="24"/>
        </w:rPr>
      </w:pPr>
    </w:p>
    <w:p w:rsidR="00253E8F" w:rsidRPr="00717841" w:rsidRDefault="00253E8F" w:rsidP="00BE325E">
      <w:pPr>
        <w:rPr>
          <w:rFonts w:ascii="Times New Roman" w:hAnsi="Times New Roman" w:cs="Times New Roman"/>
          <w:sz w:val="24"/>
          <w:szCs w:val="24"/>
        </w:rPr>
      </w:pPr>
    </w:p>
    <w:p w:rsidR="00364E4A" w:rsidRDefault="00364E4A" w:rsidP="00364E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cenowy w załączeniu (Zał. Nr </w:t>
      </w:r>
      <w:r w:rsidR="00644C9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 do oferty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717841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................................ </w:t>
      </w:r>
      <w:proofErr w:type="gramStart"/>
      <w:r w:rsidRPr="00717841">
        <w:rPr>
          <w:rFonts w:ascii="Times New Roman" w:hAnsi="Times New Roman" w:cs="Times New Roman"/>
          <w:sz w:val="24"/>
          <w:szCs w:val="24"/>
        </w:rPr>
        <w:t>dnia ...................................</w:t>
      </w:r>
      <w:proofErr w:type="gramEnd"/>
    </w:p>
    <w:p w:rsidR="00BE325E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364E4A" w:rsidRDefault="00364E4A" w:rsidP="00BE325E">
      <w:pPr>
        <w:rPr>
          <w:rFonts w:ascii="Times New Roman" w:hAnsi="Times New Roman" w:cs="Times New Roman"/>
          <w:sz w:val="24"/>
          <w:szCs w:val="24"/>
        </w:rPr>
      </w:pPr>
    </w:p>
    <w:p w:rsidR="00717841" w:rsidRPr="00717841" w:rsidRDefault="00717841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364E4A">
      <w:pPr>
        <w:jc w:val="right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F43A95" w:rsidRPr="00717841" w:rsidRDefault="00BE325E" w:rsidP="00253E8F">
      <w:pPr>
        <w:jc w:val="right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(podpis wykonawcy lub osoby upoważnionej wraz z pieczątką)</w:t>
      </w:r>
    </w:p>
    <w:sectPr w:rsidR="00F43A95" w:rsidRPr="007178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41" w:rsidRDefault="00717841" w:rsidP="00717841">
      <w:pPr>
        <w:spacing w:after="0" w:line="240" w:lineRule="auto"/>
      </w:pPr>
      <w:r>
        <w:separator/>
      </w:r>
    </w:p>
  </w:endnote>
  <w:endnote w:type="continuationSeparator" w:id="0">
    <w:p w:rsidR="00717841" w:rsidRDefault="00717841" w:rsidP="0071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41" w:rsidRDefault="00717841" w:rsidP="00C97D80">
    <w:pPr>
      <w:pStyle w:val="Nagwek"/>
      <w:tabs>
        <w:tab w:val="clear" w:pos="4536"/>
        <w:tab w:val="clear" w:pos="9072"/>
        <w:tab w:val="left" w:pos="1300"/>
      </w:tabs>
    </w:pPr>
    <w:r w:rsidRPr="00717841"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                                                                                                                                </w:t>
    </w:r>
    <w:r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                      </w:t>
    </w:r>
    <w:r w:rsidRPr="00717841"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</w:t>
    </w:r>
    <w:r w:rsidR="00644C9D">
      <w:rPr>
        <w:rFonts w:eastAsia="Times New Roman" w:cs="Times New Roman"/>
        <w:color w:val="FF0000"/>
        <w:sz w:val="16"/>
        <w:szCs w:val="16"/>
        <w:lang w:eastAsia="x-none"/>
      </w:rPr>
      <w:tab/>
    </w:r>
  </w:p>
  <w:p w:rsidR="00717841" w:rsidRDefault="00717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41" w:rsidRDefault="00717841" w:rsidP="00717841">
      <w:pPr>
        <w:spacing w:after="0" w:line="240" w:lineRule="auto"/>
      </w:pPr>
      <w:r>
        <w:separator/>
      </w:r>
    </w:p>
  </w:footnote>
  <w:footnote w:type="continuationSeparator" w:id="0">
    <w:p w:rsidR="00717841" w:rsidRDefault="00717841" w:rsidP="0071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E"/>
    <w:rsid w:val="000601AE"/>
    <w:rsid w:val="001E6FA2"/>
    <w:rsid w:val="00253E8F"/>
    <w:rsid w:val="00364E4A"/>
    <w:rsid w:val="0038610D"/>
    <w:rsid w:val="005551ED"/>
    <w:rsid w:val="00637D86"/>
    <w:rsid w:val="00644C9D"/>
    <w:rsid w:val="006C3481"/>
    <w:rsid w:val="0071390B"/>
    <w:rsid w:val="00717841"/>
    <w:rsid w:val="00726F55"/>
    <w:rsid w:val="00741BA5"/>
    <w:rsid w:val="00902F03"/>
    <w:rsid w:val="009C3D62"/>
    <w:rsid w:val="00BE325E"/>
    <w:rsid w:val="00C743DD"/>
    <w:rsid w:val="00C97D80"/>
    <w:rsid w:val="00E41019"/>
    <w:rsid w:val="00E5471B"/>
    <w:rsid w:val="00EF46F6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4C9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4C9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D843DCE0</Template>
  <TotalTime>22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21</cp:revision>
  <cp:lastPrinted>2014-08-21T10:43:00Z</cp:lastPrinted>
  <dcterms:created xsi:type="dcterms:W3CDTF">2012-09-17T09:02:00Z</dcterms:created>
  <dcterms:modified xsi:type="dcterms:W3CDTF">2014-08-21T10:43:00Z</dcterms:modified>
</cp:coreProperties>
</file>